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87B290B" w:rsidR="00515836"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C31AF0">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2823D528"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EC706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8B73D2"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E509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EFC42C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1347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E676562" w:rsidR="003F15B5" w:rsidRPr="009E16B1" w:rsidRDefault="0017227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FE6EC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87B290B" w:rsidR="00515836"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C31AF0">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2823D528"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568B73D2"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E509C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EFC42C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1347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E676562" w:rsidR="003F15B5" w:rsidRPr="009E16B1" w:rsidRDefault="00EC706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FE6EC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C086F8A" w:rsidR="006E7A69" w:rsidRPr="006E7A69" w:rsidRDefault="00122E77"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56412C">
              <w:rPr>
                <w:rFonts w:ascii="Calibri" w:hAnsi="Calibri" w:cs="Calibri-Bold"/>
                <w:b/>
                <w:bCs/>
                <w:color w:val="000000"/>
                <w:sz w:val="20"/>
                <w:szCs w:val="20"/>
              </w:rPr>
              <w:t>Een BPV-bedrijf zoeken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B491A13" w:rsidR="00CF19C9" w:rsidRPr="00296885" w:rsidRDefault="00D1654C" w:rsidP="00B95BD4">
            <w:pPr>
              <w:widowControl w:val="0"/>
              <w:autoSpaceDE w:val="0"/>
              <w:autoSpaceDN w:val="0"/>
              <w:adjustRightInd w:val="0"/>
              <w:ind w:left="170" w:right="113"/>
              <w:textAlignment w:val="center"/>
              <w:rPr>
                <w:rFonts w:ascii="Calibri" w:hAnsi="Calibri" w:cs="Calibri"/>
                <w:sz w:val="20"/>
                <w:szCs w:val="20"/>
              </w:rPr>
            </w:pPr>
            <w:r w:rsidRPr="0056412C">
              <w:rPr>
                <w:rFonts w:ascii="Calibri" w:hAnsi="Calibri" w:cs="Calibri"/>
                <w:sz w:val="20"/>
                <w:szCs w:val="20"/>
              </w:rPr>
              <w:t>Jongeren zoeken zelf een BPV-bedrijf via internet. Jongeren formuleren waarom ze bij een bepaald bedrijf hun BPV willen uitvoeren.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E8B55A2" w14:textId="77777777" w:rsidR="00822C4F" w:rsidRPr="0056412C" w:rsidRDefault="00822C4F" w:rsidP="00822C4F">
            <w:pPr>
              <w:widowControl w:val="0"/>
              <w:autoSpaceDE w:val="0"/>
              <w:autoSpaceDN w:val="0"/>
              <w:adjustRightInd w:val="0"/>
              <w:ind w:left="170" w:right="113"/>
              <w:textAlignment w:val="center"/>
              <w:rPr>
                <w:rFonts w:ascii="Calibri" w:hAnsi="Calibri" w:cs="Calibri-Bold"/>
                <w:bCs/>
                <w:color w:val="000000"/>
                <w:sz w:val="20"/>
                <w:szCs w:val="20"/>
                <w:u w:val="single"/>
              </w:rPr>
            </w:pPr>
            <w:r w:rsidRPr="0056412C">
              <w:rPr>
                <w:rFonts w:ascii="Calibri" w:hAnsi="Calibri" w:cs="Calibri-Bold"/>
                <w:bCs/>
                <w:color w:val="000000"/>
                <w:sz w:val="20"/>
                <w:szCs w:val="20"/>
                <w:u w:val="single"/>
              </w:rPr>
              <w:t>Benodigdheden:</w:t>
            </w:r>
          </w:p>
          <w:p w14:paraId="1260CE11" w14:textId="77777777" w:rsidR="00822C4F" w:rsidRPr="0056412C" w:rsidRDefault="00822C4F" w:rsidP="00822C4F">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Computers met internet toegang</w:t>
            </w:r>
          </w:p>
          <w:p w14:paraId="26CE2E14" w14:textId="77777777" w:rsidR="00822C4F" w:rsidRDefault="00822C4F" w:rsidP="00822C4F">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Eventueel lijst met bedrijven waaruit jongeren kunnen kiezen</w:t>
            </w:r>
          </w:p>
          <w:p w14:paraId="4ECA8F2E" w14:textId="77777777" w:rsidR="00822C4F"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p>
          <w:p w14:paraId="4BE3B05A" w14:textId="77777777" w:rsidR="00822C4F" w:rsidRPr="0056412C"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 xml:space="preserve">Voor deze opdracht gaan we ervan uit dat de jongeren de mogelijkheid hebben om zelf een BPV-bedrijf te zoeken. Een digitale hulp hierbij is: </w:t>
            </w:r>
            <w:hyperlink r:id="rId11" w:history="1">
              <w:r w:rsidRPr="00783088">
                <w:rPr>
                  <w:rStyle w:val="Hyperlink"/>
                  <w:rFonts w:ascii="Calibri" w:hAnsi="Calibri" w:cs="Calibri-Bold"/>
                  <w:bCs/>
                  <w:sz w:val="20"/>
                  <w:szCs w:val="20"/>
                </w:rPr>
                <w:t>http://www.stagemarkt.nl/</w:t>
              </w:r>
            </w:hyperlink>
            <w:r>
              <w:rPr>
                <w:rFonts w:ascii="Calibri" w:hAnsi="Calibri" w:cs="Calibri-Bold"/>
                <w:bCs/>
                <w:color w:val="000000"/>
                <w:sz w:val="20"/>
                <w:szCs w:val="20"/>
              </w:rPr>
              <w:t xml:space="preserve"> </w:t>
            </w:r>
            <w:r w:rsidRPr="0056412C">
              <w:rPr>
                <w:rFonts w:ascii="Calibri" w:hAnsi="Calibri" w:cs="Calibri-Bold"/>
                <w:bCs/>
                <w:color w:val="000000"/>
                <w:sz w:val="20"/>
                <w:szCs w:val="20"/>
              </w:rPr>
              <w:t xml:space="preserve"> </w:t>
            </w:r>
          </w:p>
          <w:p w14:paraId="78F141F6" w14:textId="77777777" w:rsidR="00822C4F"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p>
          <w:p w14:paraId="5A7C6F54" w14:textId="77777777" w:rsidR="00822C4F" w:rsidRPr="0056412C"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Richt de ruimte zodanig in dat jongeren in drie- of viertallen kunnen werken.</w:t>
            </w:r>
          </w:p>
          <w:p w14:paraId="72C7D82F" w14:textId="77777777" w:rsidR="00822C4F"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77BD67C6" w:rsidR="00CF19C9" w:rsidRPr="00296885" w:rsidRDefault="00822C4F" w:rsidP="00822C4F">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Zorg ervoor dat je zelf ook namen van bedrijven bij de hand hebt die jongeren van de opleiding als stagiaire hebben opgenomen, zodat je jongeren die het moeilijk vinden om een keuze te maken ondersteuning kunt bieden.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0F4C599" w:rsidR="00CF19C9" w:rsidRPr="00550B13" w:rsidRDefault="006C3C9B"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56412C">
              <w:rPr>
                <w:rFonts w:ascii="Calibri" w:hAnsi="Calibri" w:cs="Calibri-Bold"/>
                <w:bCs/>
                <w:i/>
                <w:color w:val="000000"/>
                <w:sz w:val="20"/>
                <w:szCs w:val="20"/>
              </w:rPr>
              <w:t>"Leren doe je vooral in de praktijk, omdat je daar ervaringen opdoet die je laten zien hoe je toekomstig beroep eruitziet én omdat je dan ook vooral dingen moet DOEN. En door DOEN leer je. Wat je leuk vindt, wat je minder leuk vindt, waar je talenten liggen en de dingen die je niet zo goed kan. In deze opdracht gaan jullie een BPV-bedrijf zoeken waarvan jullie zelf het idee hebben dat je daar het meeste kan leren over wat je toekomstig beroep inhoudt, waar je je het meest op je gemak zult voelen, waar je je kwaliteiten het beste kan inzetten, enzovoort."</w:t>
            </w:r>
          </w:p>
        </w:tc>
      </w:tr>
      <w:tr w:rsidR="004039C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039C5" w:rsidRPr="000E139C" w:rsidRDefault="004039C5" w:rsidP="004039C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59641D68"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u w:val="single"/>
              </w:rPr>
              <w:t>Voorbereiden</w:t>
            </w:r>
            <w:r>
              <w:rPr>
                <w:rFonts w:ascii="Calibri" w:hAnsi="Calibri" w:cs="Calibri"/>
                <w:sz w:val="20"/>
                <w:szCs w:val="20"/>
              </w:rPr>
              <w:t xml:space="preserve"> </w:t>
            </w:r>
            <w:r w:rsidRPr="0056412C">
              <w:rPr>
                <w:rFonts w:ascii="Calibri" w:hAnsi="Calibri" w:cs="Calibri"/>
                <w:sz w:val="20"/>
                <w:szCs w:val="20"/>
              </w:rPr>
              <w:t>(individueel)</w:t>
            </w:r>
          </w:p>
          <w:p w14:paraId="70C91012"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1.</w:t>
            </w:r>
            <w:r w:rsidRPr="0056412C">
              <w:rPr>
                <w:rFonts w:ascii="Calibri" w:hAnsi="Calibri" w:cs="Calibri"/>
                <w:sz w:val="20"/>
                <w:szCs w:val="20"/>
              </w:rPr>
              <w:tab/>
              <w:t>Vraag de jongeren op te schrijven waar ze een bedrijf op uit gaan zoeken. Wat moet het BPV-bedrijf voor hen te bieden hebben? Welke werkzaamheden moeten/willen ze daar gaan verrichten? Wat willen ze leren op dit bedrijf?</w:t>
            </w:r>
          </w:p>
          <w:p w14:paraId="30E59C91"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u w:val="single"/>
              </w:rPr>
              <w:lastRenderedPageBreak/>
              <w:t>Voorbereiden</w:t>
            </w:r>
            <w:r w:rsidRPr="0056412C">
              <w:rPr>
                <w:rFonts w:ascii="Calibri" w:hAnsi="Calibri" w:cs="Calibri"/>
                <w:sz w:val="20"/>
                <w:szCs w:val="20"/>
              </w:rPr>
              <w:t xml:space="preserve"> (drietallen)</w:t>
            </w:r>
          </w:p>
          <w:p w14:paraId="73B43E1D"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2.</w:t>
            </w:r>
            <w:r w:rsidRPr="0056412C">
              <w:rPr>
                <w:rFonts w:ascii="Calibri" w:hAnsi="Calibri" w:cs="Calibri"/>
                <w:sz w:val="20"/>
                <w:szCs w:val="20"/>
              </w:rPr>
              <w:tab/>
              <w:t>Verdeel de groep in drietallen.</w:t>
            </w:r>
          </w:p>
          <w:p w14:paraId="64BFDDC3"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3.</w:t>
            </w:r>
            <w:r w:rsidRPr="0056412C">
              <w:rPr>
                <w:rFonts w:ascii="Calibri" w:hAnsi="Calibri" w:cs="Calibri"/>
                <w:sz w:val="20"/>
                <w:szCs w:val="20"/>
              </w:rPr>
              <w:tab/>
              <w:t>Laat de jongeren met elkaar bespreken wat ze hebben opgeschreven over hun eigen eisen t.a.v. het BPV-bedrijf.</w:t>
            </w:r>
          </w:p>
          <w:p w14:paraId="2FAB6C2A"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4.</w:t>
            </w:r>
            <w:r w:rsidRPr="0056412C">
              <w:rPr>
                <w:rFonts w:ascii="Calibri" w:hAnsi="Calibri" w:cs="Calibri"/>
                <w:sz w:val="20"/>
                <w:szCs w:val="20"/>
              </w:rPr>
              <w:tab/>
              <w:t>Laat de jongeren zoeken naar minstens 3 mogelijke BPV-bedrijven die aan hun eisen voldoen.</w:t>
            </w:r>
          </w:p>
          <w:p w14:paraId="5E61576E"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5.</w:t>
            </w:r>
            <w:r w:rsidRPr="0056412C">
              <w:rPr>
                <w:rFonts w:ascii="Calibri" w:hAnsi="Calibri" w:cs="Calibri"/>
                <w:sz w:val="20"/>
                <w:szCs w:val="20"/>
              </w:rPr>
              <w:tab/>
              <w:t>Laat hen de informatie noteren die ze nodig hebben om het bedrijf te benaderen voor een mogelijke BPV-plek.</w:t>
            </w:r>
          </w:p>
          <w:p w14:paraId="5763FE70"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6.</w:t>
            </w:r>
            <w:r w:rsidRPr="0056412C">
              <w:rPr>
                <w:rFonts w:ascii="Calibri" w:hAnsi="Calibri" w:cs="Calibri"/>
                <w:sz w:val="20"/>
                <w:szCs w:val="20"/>
              </w:rPr>
              <w:tab/>
              <w:t>Laat de jongeren de antwoorden aan elkaar presenteren.</w:t>
            </w:r>
          </w:p>
          <w:p w14:paraId="3224E29C"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7.</w:t>
            </w:r>
            <w:r w:rsidRPr="0056412C">
              <w:rPr>
                <w:rFonts w:ascii="Calibri" w:hAnsi="Calibri" w:cs="Calibri"/>
                <w:sz w:val="20"/>
                <w:szCs w:val="20"/>
              </w:rPr>
              <w:tab/>
              <w:t>Maak een afspraak met de jongeren wanneer besproken wordt of jongeren een BPV-plek gevonden hebben en of dit het bedrijf is wat ze voor ogen hadden.</w:t>
            </w:r>
          </w:p>
          <w:p w14:paraId="4C163EEE"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p>
          <w:p w14:paraId="0C791C83" w14:textId="77777777" w:rsidR="004039C5" w:rsidRPr="0056412C" w:rsidRDefault="004039C5" w:rsidP="004039C5">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u w:val="single"/>
              </w:rPr>
              <w:t>Uitvoeren</w:t>
            </w:r>
            <w:r w:rsidRPr="0056412C">
              <w:rPr>
                <w:rFonts w:ascii="Calibri" w:hAnsi="Calibri" w:cs="Calibri"/>
                <w:sz w:val="20"/>
                <w:szCs w:val="20"/>
              </w:rPr>
              <w:t xml:space="preserve"> (individueel)</w:t>
            </w:r>
          </w:p>
          <w:p w14:paraId="39EEA249" w14:textId="65BBFA82" w:rsidR="004039C5" w:rsidRPr="00296885" w:rsidRDefault="004039C5" w:rsidP="004039C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8. </w:t>
            </w:r>
            <w:r w:rsidRPr="0056412C">
              <w:rPr>
                <w:rFonts w:ascii="Calibri" w:hAnsi="Calibri" w:cs="Calibri"/>
                <w:sz w:val="20"/>
                <w:szCs w:val="20"/>
              </w:rPr>
              <w:t>De jongeren nemen contact op met het bedrijf dat ze uitgezocht hebben.</w:t>
            </w:r>
          </w:p>
        </w:tc>
      </w:tr>
      <w:tr w:rsidR="006164C9"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6164C9" w:rsidRPr="006E7A69" w:rsidRDefault="006164C9" w:rsidP="006164C9">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6667E36" w14:textId="77777777" w:rsidR="00D25F67" w:rsidRPr="0056412C" w:rsidRDefault="00D25F67" w:rsidP="00D25F67">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Is het de jongeren gelukt contact op te nemen met het uitgezochte bedrijf?</w:t>
            </w:r>
          </w:p>
          <w:p w14:paraId="3504CDC9" w14:textId="77777777" w:rsidR="00D25F67" w:rsidRPr="0056412C" w:rsidRDefault="00D25F67" w:rsidP="00D25F67">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Zijn er concrete afspraken gemaakt met het bedrijf?</w:t>
            </w:r>
          </w:p>
          <w:p w14:paraId="14576EA4" w14:textId="77777777" w:rsidR="00D25F67" w:rsidRPr="0056412C" w:rsidRDefault="00D25F67" w:rsidP="00D25F67">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Zo ja, wat is er afgesproken? Zo nee, wat maakt dat dit niet gebeurd is?</w:t>
            </w:r>
          </w:p>
          <w:p w14:paraId="0129F4DB" w14:textId="793C3C27" w:rsidR="006164C9" w:rsidRPr="00CF6F6E" w:rsidRDefault="00D25F67" w:rsidP="00D25F67">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Hebben de jongeren nog hulp nodig? Zo ja, welke stappen moeten er nu gezet worden?</w:t>
            </w:r>
          </w:p>
        </w:tc>
      </w:tr>
      <w:tr w:rsidR="006164C9"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164C9" w:rsidRDefault="006164C9" w:rsidP="006164C9">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471A67CA" w:rsidR="006164C9" w:rsidRPr="00CF6F6E" w:rsidRDefault="004D26AA" w:rsidP="006164C9">
            <w:pPr>
              <w:widowControl w:val="0"/>
              <w:autoSpaceDE w:val="0"/>
              <w:autoSpaceDN w:val="0"/>
              <w:adjustRightInd w:val="0"/>
              <w:ind w:left="449" w:right="113" w:hanging="284"/>
              <w:textAlignment w:val="center"/>
              <w:rPr>
                <w:rFonts w:ascii="Calibri" w:hAnsi="Calibri" w:cs="Calibri"/>
                <w:sz w:val="20"/>
                <w:szCs w:val="20"/>
              </w:rPr>
            </w:pPr>
            <w:r w:rsidRPr="0056412C">
              <w:rPr>
                <w:rFonts w:ascii="Calibri" w:hAnsi="Calibri" w:cs="Calibri"/>
                <w:sz w:val="20"/>
                <w:szCs w:val="20"/>
              </w:rPr>
              <w:t>De jongeren leggen de afspraken en eventueel nog te nemen stappen vast.</w:t>
            </w:r>
          </w:p>
        </w:tc>
      </w:tr>
      <w:tr w:rsidR="006164C9"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6164C9" w:rsidRPr="00292EFA" w:rsidRDefault="006164C9" w:rsidP="006164C9">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4DDFA453" w14:textId="59825501" w:rsidR="00772751" w:rsidRPr="0056412C" w:rsidRDefault="00772751" w:rsidP="00772751">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 xml:space="preserve">Hoe hebben jongeren het ervaren dat ze zelf het </w:t>
            </w:r>
            <w:r w:rsidR="00435C18">
              <w:rPr>
                <w:rFonts w:ascii="Calibri" w:hAnsi="Calibri" w:cs="Calibri-Bold"/>
                <w:bCs/>
                <w:color w:val="000000"/>
                <w:sz w:val="20"/>
                <w:szCs w:val="20"/>
              </w:rPr>
              <w:t>BPV</w:t>
            </w:r>
            <w:r w:rsidRPr="0056412C">
              <w:rPr>
                <w:rFonts w:ascii="Calibri" w:hAnsi="Calibri" w:cs="Calibri-Bold"/>
                <w:bCs/>
                <w:color w:val="000000"/>
                <w:sz w:val="20"/>
                <w:szCs w:val="20"/>
              </w:rPr>
              <w:t>-bedrijf gezocht hebben?</w:t>
            </w:r>
          </w:p>
          <w:p w14:paraId="17AFDE38" w14:textId="77777777" w:rsidR="00772751" w:rsidRPr="0056412C" w:rsidRDefault="00772751" w:rsidP="00772751">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Zijn ze tevreden met de keuzes die ze daarin gemaakt hebben?</w:t>
            </w:r>
          </w:p>
          <w:p w14:paraId="50ECCA8E" w14:textId="77777777" w:rsidR="00772751" w:rsidRPr="0056412C" w:rsidRDefault="00772751" w:rsidP="00772751">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Wat vonden ze makkelijk om te doen?</w:t>
            </w:r>
          </w:p>
          <w:p w14:paraId="27239CFA" w14:textId="77777777" w:rsidR="00772751" w:rsidRPr="0056412C" w:rsidRDefault="00772751" w:rsidP="00772751">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Wat vonden ze moeilijk om te doen?</w:t>
            </w:r>
          </w:p>
          <w:p w14:paraId="0AC19C65" w14:textId="1C49F22C" w:rsidR="006164C9" w:rsidRPr="00296885" w:rsidRDefault="00772751" w:rsidP="00772751">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Waar hebben ze nog hulp bij nodig in het vervolg?</w:t>
            </w:r>
          </w:p>
        </w:tc>
      </w:tr>
      <w:tr w:rsidR="006164C9"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6164C9" w:rsidRDefault="006164C9" w:rsidP="006164C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6164C9" w:rsidRPr="00296885" w:rsidRDefault="006164C9" w:rsidP="006164C9">
            <w:pPr>
              <w:widowControl w:val="0"/>
              <w:autoSpaceDE w:val="0"/>
              <w:autoSpaceDN w:val="0"/>
              <w:adjustRightInd w:val="0"/>
              <w:ind w:left="170"/>
              <w:textAlignment w:val="center"/>
              <w:rPr>
                <w:rFonts w:ascii="Calibri" w:hAnsi="Calibri" w:cs="Calibri"/>
                <w:sz w:val="20"/>
                <w:szCs w:val="20"/>
              </w:rPr>
            </w:pPr>
          </w:p>
        </w:tc>
      </w:tr>
      <w:tr w:rsidR="006B2139"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6B2139" w:rsidRPr="006E7A69" w:rsidRDefault="006B2139" w:rsidP="006B2139">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09F24A3" w14:textId="77777777" w:rsidR="006B2139" w:rsidRPr="0056412C"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Zorg er als begeleider voor dat je de opdracht zelf hebt uitgeprobeerd en zeker weet dat de jongeren de informatie kunnen vinden die ze nodig kunnen hebben.</w:t>
            </w:r>
          </w:p>
          <w:p w14:paraId="044D6865" w14:textId="77777777" w:rsidR="006B2139" w:rsidRPr="0056412C"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Wees op de hoogte van de BPV-eisen van de opleiding: wat moeten de jongeren leren op hun BPV-bedrijf en waar moeten de bedrijven aan voldoen die jullie jongeren opnemen?</w:t>
            </w:r>
          </w:p>
          <w:p w14:paraId="28AAA2BD" w14:textId="77777777" w:rsidR="006B2139" w:rsidRPr="0056412C"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p>
          <w:p w14:paraId="35320168" w14:textId="77777777" w:rsidR="006B2139" w:rsidRPr="0056412C"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lastRenderedPageBreak/>
              <w:t>Afhankelijk van de taakvolwassenheid van de groep kan dit een moeilijke opdracht voor jongeren zijn. Hebben zij zichzelf al weleens echt afgevraagd wat ze zelf van een BPV-plek verwachten en wat ze daar willen leren? Als ze dat zelf niet helder hebben, wordt het zoeken én vinden van een BPV-plek waarschijnlijk lastig.</w:t>
            </w:r>
          </w:p>
          <w:p w14:paraId="5A6CB6F7" w14:textId="77777777" w:rsidR="006B2139"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p>
          <w:p w14:paraId="17B406D0" w14:textId="77777777" w:rsidR="006B2139"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Ondersteun de jongeren tijdens deze opdracht dan ook nadrukkelijk: blijf ze bevragen op wat ze nu zelf voor ogen hebben met hun BPV.</w:t>
            </w:r>
          </w:p>
          <w:p w14:paraId="70760E4F" w14:textId="77777777" w:rsidR="006B2139"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7C0FE81A" w:rsidR="006B2139" w:rsidRPr="00CF6F6E" w:rsidRDefault="006B2139" w:rsidP="006B2139">
            <w:pPr>
              <w:widowControl w:val="0"/>
              <w:autoSpaceDE w:val="0"/>
              <w:autoSpaceDN w:val="0"/>
              <w:adjustRightInd w:val="0"/>
              <w:ind w:left="170" w:right="113"/>
              <w:textAlignment w:val="center"/>
              <w:rPr>
                <w:rFonts w:ascii="Calibri" w:hAnsi="Calibri" w:cs="Calibri-Bold"/>
                <w:bCs/>
                <w:color w:val="000000"/>
                <w:sz w:val="20"/>
                <w:szCs w:val="20"/>
              </w:rPr>
            </w:pPr>
            <w:r w:rsidRPr="0056412C">
              <w:rPr>
                <w:rFonts w:ascii="Calibri" w:hAnsi="Calibri" w:cs="Calibri-Bold"/>
                <w:bCs/>
                <w:color w:val="000000"/>
                <w:sz w:val="20"/>
                <w:szCs w:val="20"/>
              </w:rPr>
              <w:t>Nodig jongeren uit hogere jaren uit om te vertellen over hun ervaringen met de BPV. Wat kunnen zij deze jongeren voor tips geven bij het zoeken naar een geschikte BPV-plek? Moeten jongeren afgaan op sfeer of juist niet? Wat zijn de kenmerken van BPV-bedrijven waar ze echt iets leren? Hebben ze tips om BPV- bedrijven te benaderen?</w:t>
            </w:r>
          </w:p>
        </w:tc>
      </w:tr>
      <w:tr w:rsidR="006B2139"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6B2139" w:rsidRPr="006E7A69" w:rsidRDefault="006B2139" w:rsidP="006B2139">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78F721D0" w14:textId="7F5CE2FD" w:rsidR="00DD4AE5" w:rsidRPr="00BA442B" w:rsidRDefault="006B2139" w:rsidP="00BA442B">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770DCAFD" w:rsidR="006B2139" w:rsidRPr="00374E4F" w:rsidRDefault="00DD4AE5" w:rsidP="00DD4AE5">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w:t>
            </w:r>
            <w:r w:rsidR="00CD7BD4">
              <w:t xml:space="preserve"> </w:t>
            </w:r>
            <w:r w:rsidR="00CD7BD4" w:rsidRPr="00CD7BD4">
              <w:rPr>
                <w:rFonts w:ascii="Calibri" w:hAnsi="Calibri" w:cs="Calibri"/>
                <w:sz w:val="20"/>
                <w:szCs w:val="20"/>
              </w:rPr>
              <w:t xml:space="preserve">Voorbereiden op het eerste (sollicitatie)gesprek bij een </w:t>
            </w:r>
            <w:r w:rsidR="00CD7BD4">
              <w:rPr>
                <w:rFonts w:ascii="Calibri" w:hAnsi="Calibri" w:cs="Calibri"/>
                <w:sz w:val="20"/>
                <w:szCs w:val="20"/>
              </w:rPr>
              <w:t>BPV-</w:t>
            </w:r>
            <w:r w:rsidR="00CD7BD4" w:rsidRPr="00CD7BD4">
              <w:rPr>
                <w:rFonts w:ascii="Calibri" w:hAnsi="Calibri" w:cs="Calibri"/>
                <w:sz w:val="20"/>
                <w:szCs w:val="20"/>
              </w:rPr>
              <w:t>bedrijf</w:t>
            </w:r>
            <w:r w:rsidR="00F015A0">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FFAC" w14:textId="77777777" w:rsidR="002710CB" w:rsidRDefault="002710CB" w:rsidP="00367101">
      <w:r>
        <w:separator/>
      </w:r>
    </w:p>
  </w:endnote>
  <w:endnote w:type="continuationSeparator" w:id="0">
    <w:p w14:paraId="67A581E4" w14:textId="77777777" w:rsidR="002710CB" w:rsidRDefault="002710C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3266" w14:textId="77777777" w:rsidR="002710CB" w:rsidRDefault="002710CB" w:rsidP="00367101">
      <w:r>
        <w:separator/>
      </w:r>
    </w:p>
  </w:footnote>
  <w:footnote w:type="continuationSeparator" w:id="0">
    <w:p w14:paraId="765EC30E" w14:textId="77777777" w:rsidR="002710CB" w:rsidRDefault="002710C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3BF55C38"/>
    <w:multiLevelType w:val="hybridMultilevel"/>
    <w:tmpl w:val="1764B0F4"/>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122E77"/>
    <w:rsid w:val="0013470E"/>
    <w:rsid w:val="0017227D"/>
    <w:rsid w:val="0018474F"/>
    <w:rsid w:val="0019590B"/>
    <w:rsid w:val="001E2365"/>
    <w:rsid w:val="002106B8"/>
    <w:rsid w:val="0023619E"/>
    <w:rsid w:val="00241D60"/>
    <w:rsid w:val="00252842"/>
    <w:rsid w:val="002638DE"/>
    <w:rsid w:val="002710CB"/>
    <w:rsid w:val="00292EFA"/>
    <w:rsid w:val="002961A9"/>
    <w:rsid w:val="00296885"/>
    <w:rsid w:val="002A034A"/>
    <w:rsid w:val="002A33F0"/>
    <w:rsid w:val="002B6241"/>
    <w:rsid w:val="002C7D99"/>
    <w:rsid w:val="00350621"/>
    <w:rsid w:val="0036088C"/>
    <w:rsid w:val="00367101"/>
    <w:rsid w:val="00374E4F"/>
    <w:rsid w:val="00383555"/>
    <w:rsid w:val="003F15B5"/>
    <w:rsid w:val="004039C5"/>
    <w:rsid w:val="00407F2B"/>
    <w:rsid w:val="00421123"/>
    <w:rsid w:val="00435C18"/>
    <w:rsid w:val="00462002"/>
    <w:rsid w:val="0048585F"/>
    <w:rsid w:val="004913CA"/>
    <w:rsid w:val="004D0134"/>
    <w:rsid w:val="004D26AA"/>
    <w:rsid w:val="005001A6"/>
    <w:rsid w:val="00515836"/>
    <w:rsid w:val="005256CC"/>
    <w:rsid w:val="00531CFE"/>
    <w:rsid w:val="00533307"/>
    <w:rsid w:val="00550B13"/>
    <w:rsid w:val="00583512"/>
    <w:rsid w:val="0058553B"/>
    <w:rsid w:val="005A090A"/>
    <w:rsid w:val="005A1136"/>
    <w:rsid w:val="005B37A2"/>
    <w:rsid w:val="005B71A9"/>
    <w:rsid w:val="005D22B2"/>
    <w:rsid w:val="005D3570"/>
    <w:rsid w:val="005E118B"/>
    <w:rsid w:val="005E64A6"/>
    <w:rsid w:val="006164C9"/>
    <w:rsid w:val="0066191F"/>
    <w:rsid w:val="006665CF"/>
    <w:rsid w:val="006B2139"/>
    <w:rsid w:val="006C3C9B"/>
    <w:rsid w:val="006E7A69"/>
    <w:rsid w:val="006F7ED3"/>
    <w:rsid w:val="0076043F"/>
    <w:rsid w:val="00772751"/>
    <w:rsid w:val="00775F19"/>
    <w:rsid w:val="007D138D"/>
    <w:rsid w:val="00822C4F"/>
    <w:rsid w:val="00851CBD"/>
    <w:rsid w:val="00862A7C"/>
    <w:rsid w:val="008926A5"/>
    <w:rsid w:val="00892E71"/>
    <w:rsid w:val="008958A1"/>
    <w:rsid w:val="00904D89"/>
    <w:rsid w:val="00905AF7"/>
    <w:rsid w:val="00907C13"/>
    <w:rsid w:val="009135AD"/>
    <w:rsid w:val="009209D4"/>
    <w:rsid w:val="00962703"/>
    <w:rsid w:val="009727BF"/>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27355"/>
    <w:rsid w:val="00B70B74"/>
    <w:rsid w:val="00B95BD4"/>
    <w:rsid w:val="00BA442B"/>
    <w:rsid w:val="00BE5FEF"/>
    <w:rsid w:val="00C05614"/>
    <w:rsid w:val="00C17500"/>
    <w:rsid w:val="00C31AF0"/>
    <w:rsid w:val="00C731C0"/>
    <w:rsid w:val="00C83A3E"/>
    <w:rsid w:val="00CA71B0"/>
    <w:rsid w:val="00CB06FF"/>
    <w:rsid w:val="00CD7BD4"/>
    <w:rsid w:val="00CF19C9"/>
    <w:rsid w:val="00CF2D5D"/>
    <w:rsid w:val="00CF6F6E"/>
    <w:rsid w:val="00D1654C"/>
    <w:rsid w:val="00D25F67"/>
    <w:rsid w:val="00D30AB4"/>
    <w:rsid w:val="00D436FE"/>
    <w:rsid w:val="00DD4AE5"/>
    <w:rsid w:val="00DD6201"/>
    <w:rsid w:val="00E076B2"/>
    <w:rsid w:val="00E20A78"/>
    <w:rsid w:val="00E3324A"/>
    <w:rsid w:val="00E509CE"/>
    <w:rsid w:val="00E63D7A"/>
    <w:rsid w:val="00E67E6B"/>
    <w:rsid w:val="00E81BCF"/>
    <w:rsid w:val="00E833B3"/>
    <w:rsid w:val="00EA35CD"/>
    <w:rsid w:val="00EC5E15"/>
    <w:rsid w:val="00EC7060"/>
    <w:rsid w:val="00EF769C"/>
    <w:rsid w:val="00F015A0"/>
    <w:rsid w:val="00F31917"/>
    <w:rsid w:val="00F43B53"/>
    <w:rsid w:val="00F469DC"/>
    <w:rsid w:val="00F56BDC"/>
    <w:rsid w:val="00F64900"/>
    <w:rsid w:val="00F658C1"/>
    <w:rsid w:val="00FA1162"/>
    <w:rsid w:val="00FB7E8C"/>
    <w:rsid w:val="00FE6E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B2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gemarkt.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2</TotalTime>
  <Pages>3</Pages>
  <Words>605</Words>
  <Characters>3758</Characters>
  <Application>Microsoft Office Word</Application>
  <DocSecurity>4</DocSecurity>
  <Lines>3758</Lines>
  <Paragraphs>272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2021-08-18T12:04:00Z</dcterms:created>
  <dcterms:modified xsi:type="dcterms:W3CDTF">2021-08-18T12:04:00Z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